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9D" w:rsidRPr="004E2635" w:rsidRDefault="008B069D" w:rsidP="004E263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  <w:r w:rsidRPr="004E2635">
        <w:rPr>
          <w:rFonts w:ascii="Times New Roman" w:hAnsi="Times New Roman" w:cs="Times New Roman"/>
          <w:b/>
          <w:bCs/>
          <w:color w:val="0000FF"/>
          <w:sz w:val="52"/>
          <w:szCs w:val="52"/>
          <w:lang w:eastAsia="ru-RU"/>
        </w:rPr>
        <w:t>ЗВУЧАНИЕ СИРЕНЫ ОЗНАЧАЕТ СИГНАЛ</w:t>
      </w:r>
    </w:p>
    <w:p w:rsidR="008B069D" w:rsidRPr="004E2635" w:rsidRDefault="008B069D" w:rsidP="004E263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  <w:r w:rsidRPr="004E2635">
        <w:rPr>
          <w:rFonts w:ascii="Times New Roman" w:hAnsi="Times New Roman" w:cs="Times New Roman"/>
          <w:b/>
          <w:bCs/>
          <w:color w:val="FF0000"/>
          <w:sz w:val="52"/>
          <w:szCs w:val="52"/>
          <w:lang w:eastAsia="ru-RU"/>
        </w:rPr>
        <w:t>«ВНИМАНИЕ ВСЕМ!»</w:t>
      </w:r>
    </w:p>
    <w:p w:rsidR="008B069D" w:rsidRPr="004E2635" w:rsidRDefault="008B069D" w:rsidP="00656C86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683452">
        <w:rPr>
          <w:rFonts w:ascii="Arial" w:hAnsi="Arial" w:cs="Arial"/>
          <w:b/>
          <w:bCs/>
          <w:noProof/>
          <w:color w:val="FF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dpchs.donland.ru/Data/Sites/14/media/Pospehov/внимание_всем.jpg" style="width:412.5pt;height:275.25pt;visibility:visible">
            <v:imagedata r:id="rId5" o:title=""/>
          </v:shape>
        </w:pict>
      </w:r>
    </w:p>
    <w:tbl>
      <w:tblPr>
        <w:tblW w:w="1052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24"/>
      </w:tblGrid>
      <w:tr w:rsidR="008B069D" w:rsidRPr="008C7EF0" w:rsidTr="00656C86">
        <w:trPr>
          <w:trHeight w:val="1456"/>
          <w:jc w:val="center"/>
        </w:trPr>
        <w:tc>
          <w:tcPr>
            <w:tcW w:w="10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Оповестить население -</w:t>
            </w:r>
          </w:p>
          <w:p w:rsidR="008B069D" w:rsidRPr="004E2635" w:rsidRDefault="008B069D" w:rsidP="004E263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Значит, предупредить его о надвигающемся наводнении, лесном пожаре, землетрясении или другом стихийном бедствии, передать информацию о случившейся аварии или катастрофе. Для этого используются все средства проводной, радиотелевизионной связи</w:t>
            </w:r>
          </w:p>
        </w:tc>
      </w:tr>
    </w:tbl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1. Единый предупредительный сигнал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«ВНИМАНИЕ ВСЕМ!»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 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2. Способ передачи -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сиренами, производственными,</w:t>
      </w: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br/>
        <w:t>транспортными гудками.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 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 xml:space="preserve">3. Действия по сигналу - 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включить радио, телеприемники для прослушивания экстренного сообщения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</w:p>
    <w:p w:rsidR="008B069D" w:rsidRPr="004E2635" w:rsidRDefault="008B069D" w:rsidP="004E2635">
      <w:pPr>
        <w:spacing w:after="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683452">
        <w:rPr>
          <w:rFonts w:ascii="Arial" w:hAnsi="Arial" w:cs="Arial"/>
          <w:color w:val="5C5B5B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ЭКСТРЕННЫЕ СООБЩЕНИЯ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 xml:space="preserve">ПЕРЕДАЮТСЯ В ВИДЕ РЕЧЕВОЙ ИНФОРМАЦИИ В ТЕЧЕНИЕ 5 МИНУТ 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ПОСЛЕ СИГНАЛА ГО «ВНИМАНИЕ ВСЕМ!»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в мирное время</w:t>
      </w:r>
    </w:p>
    <w:tbl>
      <w:tblPr>
        <w:tblW w:w="103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43"/>
        <w:gridCol w:w="5142"/>
      </w:tblGrid>
      <w:tr w:rsidR="008B069D" w:rsidRPr="008C7EF0" w:rsidTr="00656C86">
        <w:trPr>
          <w:trHeight w:val="290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Текст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Действия населения</w:t>
            </w:r>
          </w:p>
        </w:tc>
      </w:tr>
      <w:tr w:rsidR="008B069D" w:rsidRPr="008C7EF0" w:rsidTr="00656C86">
        <w:trPr>
          <w:trHeight w:val="1714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аварии на радиационно-опасном объекте: "ВНИМАНИЕ!"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Говорит отдел по делам 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ЧС Администрации Родионово-Несветайского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района! Граждане! Произошла авария на радиационно-опасном объекте. В районе ожидается выпадение радиоактивных осадков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запас воды, продуктов, документы, индивидуальные средства защиты. Принять йодистые препараты, загерметизировать помещение.</w:t>
            </w:r>
          </w:p>
          <w:p w:rsidR="008B069D" w:rsidRPr="004E2635" w:rsidRDefault="008B069D" w:rsidP="004E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Ждать дальнейших указании</w:t>
            </w:r>
          </w:p>
        </w:tc>
      </w:tr>
      <w:tr w:rsidR="008B069D" w:rsidRPr="008C7EF0" w:rsidTr="00656C86">
        <w:trPr>
          <w:trHeight w:val="2664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разливе, выбросе аварийно химически опасных веществ: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"ВНИМАНИЕ!"</w:t>
            </w:r>
          </w:p>
          <w:p w:rsidR="008B069D" w:rsidRPr="004E2635" w:rsidRDefault="008B069D" w:rsidP="004E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Говорит отде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 по делам ГО и ЧС Родионово-Несветайского 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района! Граждане! Произошла авария на дороге с выливом аварийно химически опасного вещества. Облако зараженного воздуха распространяется в направлении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вы оказались в 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химическом очаге, нужно быстро выйти из него по указанию работников МЧС или самостоятельно, в сторону, перпендикулярную направлению ветра. При нахождении в помещении произведите его герметизацию.</w:t>
            </w:r>
          </w:p>
          <w:p w:rsidR="008B069D" w:rsidRPr="004E2635" w:rsidRDefault="008B069D" w:rsidP="004E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Наденьте СИЗ. Окажите помощь престарелым и больным. Строго соблюдайте требования представителей МЧС</w:t>
            </w:r>
          </w:p>
        </w:tc>
      </w:tr>
      <w:tr w:rsidR="008B069D" w:rsidRPr="008C7EF0" w:rsidTr="00656C86">
        <w:trPr>
          <w:trHeight w:val="1804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наводнении: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"ВНИМАНИЕ!"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Говорит отде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по делам ГО и ЧС Родионово-Несветайского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района! Граждане!</w:t>
            </w:r>
          </w:p>
          <w:p w:rsidR="008B069D" w:rsidRPr="004E2635" w:rsidRDefault="008B069D" w:rsidP="004E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повышением  уровня воды в реке Сал ожидается подтопление домов в районе улиц...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4E2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необходимые вещи, взять документы, продукты питания, воду. Направиться в район объявленного сбора и т.д</w:t>
            </w:r>
          </w:p>
        </w:tc>
      </w:tr>
    </w:tbl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color w:val="5C5B5B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117"/>
        <w:tblW w:w="102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90"/>
        <w:gridCol w:w="4783"/>
      </w:tblGrid>
      <w:tr w:rsidR="008B069D" w:rsidRPr="008C7EF0" w:rsidTr="00656C86">
        <w:trPr>
          <w:trHeight w:val="272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Текст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Действия населения</w:t>
            </w:r>
          </w:p>
        </w:tc>
      </w:tr>
      <w:tr w:rsidR="008B069D" w:rsidRPr="008C7EF0" w:rsidTr="00656C86">
        <w:trPr>
          <w:trHeight w:val="1972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воздушной опасности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</w:p>
          <w:p w:rsidR="008B069D" w:rsidRPr="004E2635" w:rsidRDefault="008B069D" w:rsidP="0065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"ВНИМАНИЕ!"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Говорит отде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по делам ГО и ЧС Родионово-Неветайского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района! Граждане! Воздушная тревога! Отключите газ, свет, воду. Возьмите средства индивидуальной защиты, документы, запас продуктов и следуйте в убежища...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работе: произвести безаварийную остановку всех агрегатов, укрыться в  убежище. 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Дома: выключить освещение, нагревательные приборы, воду, газ, взять СИЗ, документы, продук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ты, воду и следовать в укрытие.</w:t>
            </w:r>
          </w:p>
          <w:p w:rsidR="008B069D" w:rsidRPr="004E2635" w:rsidRDefault="008B069D" w:rsidP="0065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улице: укрыться в ближайшем защитном сооружении.</w:t>
            </w:r>
          </w:p>
        </w:tc>
      </w:tr>
      <w:tr w:rsidR="008B069D" w:rsidRPr="008C7EF0" w:rsidTr="00656C86">
        <w:trPr>
          <w:trHeight w:val="1425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отбое воздушной опасности :</w:t>
            </w:r>
          </w:p>
          <w:p w:rsidR="008B069D" w:rsidRPr="004E2635" w:rsidRDefault="008B069D" w:rsidP="0065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"ВНИМАНИЕ!"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Говорит отде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по делам ГО и ЧС Родионово-Несветайского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района! Граждане! Отбой воздушной тревоги! Всем возвратиться к местам работы или проживания...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Выйти из защитного сооружения, продолжать выполнять свои обязанности.</w:t>
            </w:r>
          </w:p>
        </w:tc>
      </w:tr>
      <w:tr w:rsidR="008B069D" w:rsidRPr="008C7EF0" w:rsidTr="00656C86">
        <w:trPr>
          <w:trHeight w:val="1698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радиоактивного заражения:</w:t>
            </w:r>
          </w:p>
          <w:p w:rsidR="008B069D" w:rsidRPr="004E2635" w:rsidRDefault="008B069D" w:rsidP="0065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"ВНИМАНИЕ!"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Говорит отде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по делам ГО и ЧС Родионово-Несветайского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района! Граждане! Возникла угроза радио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активного заражения. Подготовьте СИЗ, пленочные накидки, плащи и держите их при себе.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СИЗ. Проверить герметизацию помещения. Загермети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зировать продукты питания и запас воды. Если вы оказались на зараженной территории, примите РС-1 из аптечки АИ-2 и т.д.</w:t>
            </w:r>
          </w:p>
        </w:tc>
      </w:tr>
      <w:tr w:rsidR="008B069D" w:rsidRPr="008C7EF0" w:rsidTr="00656C86">
        <w:trPr>
          <w:trHeight w:val="584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химического заражения :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26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"ВНИМАНИЕ!"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Говорит отдел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делам ГО и ЧС Родионово-Несветайского</w:t>
            </w: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района! Граждане!</w:t>
            </w:r>
          </w:p>
          <w:p w:rsidR="008B069D" w:rsidRPr="004E2635" w:rsidRDefault="008B069D" w:rsidP="00656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Возникла угроза хим. заражения. Наденьте противогазы. Проверьте герметизацию жилых помещений. Создайте запас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069D" w:rsidRPr="004E2635" w:rsidRDefault="008B069D" w:rsidP="00656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26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Надеть противогазы и следовать в защитное сооружение или быстро выйти из зараженного участка. Примите средство против ФОВ из аптечки АИ-2 гнездо №2.</w:t>
            </w:r>
          </w:p>
        </w:tc>
      </w:tr>
    </w:tbl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color w:val="5C5B5B"/>
          <w:sz w:val="24"/>
          <w:szCs w:val="24"/>
          <w:lang w:eastAsia="ru-RU"/>
        </w:rPr>
        <w:t> </w:t>
      </w: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СИГНАЛ ГО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 «ВНИМАНИЕ ВСЕМ!»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в военное время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</w:p>
    <w:p w:rsidR="008B069D" w:rsidRPr="004E2635" w:rsidRDefault="008B069D" w:rsidP="00656C86">
      <w:pPr>
        <w:spacing w:after="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683452">
        <w:rPr>
          <w:rFonts w:ascii="Arial" w:hAnsi="Arial" w:cs="Arial"/>
          <w:color w:val="5C5B5B"/>
          <w:sz w:val="24"/>
          <w:szCs w:val="24"/>
          <w:lang w:eastAsia="ru-RU"/>
        </w:rPr>
        <w:pict>
          <v:rect id="_x0000_i1027" style="width:0;height:1.5pt" o:hralign="center" o:hrstd="t" o:hr="t" fillcolor="#aca899" stroked="f"/>
        </w:pic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color w:val="5C5B5B"/>
          <w:sz w:val="24"/>
          <w:szCs w:val="24"/>
          <w:lang w:eastAsia="ru-RU"/>
        </w:rPr>
        <w:t> </w:t>
      </w:r>
    </w:p>
    <w:p w:rsidR="008B069D" w:rsidRPr="004E2635" w:rsidRDefault="008B069D" w:rsidP="004E2635">
      <w:pPr>
        <w:spacing w:before="40" w:after="40" w:line="240" w:lineRule="auto"/>
        <w:rPr>
          <w:rFonts w:ascii="Arial" w:hAnsi="Arial" w:cs="Arial"/>
          <w:color w:val="5C5B5B"/>
          <w:sz w:val="24"/>
          <w:szCs w:val="24"/>
          <w:lang w:eastAsia="ru-RU"/>
        </w:rPr>
      </w:pPr>
      <w:r w:rsidRPr="00683452">
        <w:rPr>
          <w:rFonts w:ascii="Arial" w:hAnsi="Arial" w:cs="Arial"/>
          <w:noProof/>
          <w:color w:val="5C5B5B"/>
          <w:sz w:val="24"/>
          <w:szCs w:val="24"/>
          <w:lang w:eastAsia="ru-RU"/>
        </w:rPr>
        <w:pict>
          <v:shape id="Рисунок 5" o:spid="_x0000_i1028" type="#_x0000_t75" alt="http://dpchs.donland.ru/Data/Sites/14/media/Pospehov/запомните_вниманиевсем.jpg" style="width:231pt;height:159pt;visibility:visible">
            <v:imagedata r:id="rId6" o:title=""/>
          </v:shape>
        </w:pic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Сирены и прерывистые гудки предприятий и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транспортных средств означают сигнал Гражданской обороны: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sz w:val="24"/>
          <w:szCs w:val="24"/>
          <w:lang w:eastAsia="ru-RU"/>
        </w:rPr>
        <w:t> </w:t>
      </w:r>
    </w:p>
    <w:p w:rsidR="008B069D" w:rsidRPr="004E2635" w:rsidRDefault="008B069D" w:rsidP="004E2635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color w:val="5C5B5B"/>
          <w:kern w:val="36"/>
          <w:sz w:val="24"/>
          <w:szCs w:val="24"/>
          <w:lang w:eastAsia="ru-RU"/>
        </w:rPr>
      </w:pPr>
      <w:r w:rsidRPr="004E2635">
        <w:rPr>
          <w:rFonts w:ascii="Arial" w:hAnsi="Arial" w:cs="Arial"/>
          <w:color w:val="FF0000"/>
          <w:kern w:val="36"/>
          <w:sz w:val="24"/>
          <w:szCs w:val="24"/>
          <w:lang w:eastAsia="ru-RU"/>
        </w:rPr>
        <w:t>«ВНИМАНИЕ ВСЕМ!»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color w:val="5C5B5B"/>
          <w:sz w:val="24"/>
          <w:szCs w:val="24"/>
          <w:lang w:eastAsia="ru-RU"/>
        </w:rPr>
        <w:t> 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 xml:space="preserve">Услышав его, немедленно включите громкоговоритель, радио и телеприемник, 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прослушайте сообщение</w:t>
      </w:r>
      <w:r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.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Оказавшись в районе чрезвычайной ситуации, вы должны проявлять выдержку и самообладание, не поддаваться панике.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color w:val="5C5B5B"/>
          <w:sz w:val="24"/>
          <w:szCs w:val="24"/>
          <w:lang w:eastAsia="ru-RU"/>
        </w:rPr>
        <w:t> </w:t>
      </w:r>
    </w:p>
    <w:p w:rsidR="008B069D" w:rsidRPr="004E2635" w:rsidRDefault="008B069D" w:rsidP="004E263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5C5B5B"/>
          <w:sz w:val="40"/>
          <w:szCs w:val="40"/>
          <w:lang w:eastAsia="ru-RU"/>
        </w:rPr>
      </w:pPr>
      <w:r w:rsidRPr="004E2635">
        <w:rPr>
          <w:rFonts w:ascii="Times New Roman" w:hAnsi="Times New Roman" w:cs="Times New Roman"/>
          <w:b/>
          <w:bCs/>
          <w:color w:val="0000FF"/>
          <w:sz w:val="40"/>
          <w:szCs w:val="40"/>
          <w:lang w:eastAsia="ru-RU"/>
        </w:rPr>
        <w:t>ПОМНИТЕ:</w:t>
      </w:r>
    </w:p>
    <w:p w:rsidR="008B069D" w:rsidRPr="004E2635" w:rsidRDefault="008B069D" w:rsidP="004E2635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0000FF"/>
          <w:sz w:val="24"/>
          <w:szCs w:val="24"/>
          <w:lang w:eastAsia="ru-RU"/>
        </w:rPr>
        <w:t>все аварийные силы уже действуют, чтобы спасти Вас.</w:t>
      </w:r>
    </w:p>
    <w:p w:rsidR="008B069D" w:rsidRDefault="008B069D" w:rsidP="00656C86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color w:val="5C5B5B"/>
          <w:sz w:val="24"/>
          <w:szCs w:val="24"/>
          <w:lang w:eastAsia="ru-RU"/>
        </w:rPr>
        <w:t> </w:t>
      </w:r>
    </w:p>
    <w:p w:rsidR="008B069D" w:rsidRPr="001F5E86" w:rsidRDefault="008B069D" w:rsidP="001F5E86">
      <w:pPr>
        <w:spacing w:before="40" w:after="40" w:line="240" w:lineRule="auto"/>
        <w:jc w:val="center"/>
        <w:rPr>
          <w:rFonts w:ascii="Arial" w:hAnsi="Arial" w:cs="Arial"/>
          <w:color w:val="5C5B5B"/>
          <w:sz w:val="24"/>
          <w:szCs w:val="24"/>
          <w:lang w:eastAsia="ru-RU"/>
        </w:rPr>
      </w:pPr>
      <w:r w:rsidRPr="004E2635">
        <w:rPr>
          <w:rFonts w:ascii="Arial" w:hAnsi="Arial" w:cs="Arial"/>
          <w:color w:val="339966"/>
          <w:kern w:val="36"/>
          <w:sz w:val="24"/>
          <w:szCs w:val="24"/>
          <w:lang w:eastAsia="ru-RU"/>
        </w:rPr>
        <w:t>Телефон</w:t>
      </w:r>
    </w:p>
    <w:p w:rsidR="008B069D" w:rsidRPr="004E2635" w:rsidRDefault="008B069D" w:rsidP="003D59F1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color w:val="5C5B5B"/>
          <w:kern w:val="36"/>
          <w:sz w:val="24"/>
          <w:szCs w:val="24"/>
          <w:lang w:eastAsia="ru-RU"/>
        </w:rPr>
      </w:pPr>
      <w:r w:rsidRPr="004E2635">
        <w:rPr>
          <w:rFonts w:ascii="Arial" w:hAnsi="Arial" w:cs="Arial"/>
          <w:color w:val="339966"/>
          <w:kern w:val="36"/>
          <w:sz w:val="24"/>
          <w:szCs w:val="24"/>
          <w:lang w:eastAsia="ru-RU"/>
        </w:rPr>
        <w:t>Единой службы</w:t>
      </w:r>
      <w:r>
        <w:rPr>
          <w:rFonts w:ascii="Arial" w:hAnsi="Arial" w:cs="Arial"/>
          <w:color w:val="5C5B5B"/>
          <w:kern w:val="36"/>
          <w:sz w:val="24"/>
          <w:szCs w:val="24"/>
          <w:lang w:eastAsia="ru-RU"/>
        </w:rPr>
        <w:t xml:space="preserve"> </w:t>
      </w:r>
      <w:r w:rsidRPr="004E2635">
        <w:rPr>
          <w:rFonts w:ascii="Arial" w:hAnsi="Arial" w:cs="Arial"/>
          <w:color w:val="339966"/>
          <w:kern w:val="36"/>
          <w:sz w:val="24"/>
          <w:szCs w:val="24"/>
          <w:lang w:eastAsia="ru-RU"/>
        </w:rPr>
        <w:t> спасения</w:t>
      </w:r>
    </w:p>
    <w:p w:rsidR="008B069D" w:rsidRPr="003D59F1" w:rsidRDefault="008B069D" w:rsidP="003D59F1">
      <w:pPr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color w:val="5C5B5B"/>
          <w:kern w:val="36"/>
          <w:sz w:val="24"/>
          <w:szCs w:val="24"/>
          <w:lang w:eastAsia="ru-RU"/>
        </w:rPr>
      </w:pPr>
      <w:r w:rsidRPr="004E2635">
        <w:rPr>
          <w:rFonts w:ascii="Arial" w:hAnsi="Arial" w:cs="Arial"/>
          <w:b/>
          <w:bCs/>
          <w:color w:val="5C5B5B"/>
          <w:kern w:val="36"/>
          <w:sz w:val="24"/>
          <w:szCs w:val="24"/>
          <w:lang w:eastAsia="ru-RU"/>
        </w:rPr>
        <w:t> </w:t>
      </w:r>
      <w:r w:rsidRPr="004E2635">
        <w:rPr>
          <w:rFonts w:ascii="Arial" w:hAnsi="Arial" w:cs="Arial"/>
          <w:b/>
          <w:bCs/>
          <w:color w:val="FF0000"/>
          <w:kern w:val="36"/>
          <w:sz w:val="48"/>
          <w:szCs w:val="48"/>
          <w:lang w:eastAsia="ru-RU"/>
        </w:rPr>
        <w:t>112</w:t>
      </w:r>
    </w:p>
    <w:sectPr w:rsidR="008B069D" w:rsidRPr="003D59F1" w:rsidSect="005C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2CE8"/>
    <w:multiLevelType w:val="multilevel"/>
    <w:tmpl w:val="54B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635"/>
    <w:rsid w:val="001F5E86"/>
    <w:rsid w:val="002B618D"/>
    <w:rsid w:val="003D59F1"/>
    <w:rsid w:val="004E2635"/>
    <w:rsid w:val="00571A5D"/>
    <w:rsid w:val="005C0E3A"/>
    <w:rsid w:val="00656C86"/>
    <w:rsid w:val="00672786"/>
    <w:rsid w:val="00683452"/>
    <w:rsid w:val="008B069D"/>
    <w:rsid w:val="008C7EF0"/>
    <w:rsid w:val="00B945F9"/>
    <w:rsid w:val="00C732AB"/>
    <w:rsid w:val="00E3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3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E2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E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635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2635"/>
    <w:rPr>
      <w:rFonts w:ascii="Times New Roman" w:hAnsi="Times New Roman" w:cs="Times New Roman"/>
      <w:sz w:val="40"/>
      <w:szCs w:val="40"/>
      <w:lang w:eastAsia="ru-RU"/>
    </w:rPr>
  </w:style>
  <w:style w:type="character" w:styleId="Hyperlink">
    <w:name w:val="Hyperlink"/>
    <w:basedOn w:val="DefaultParagraphFont"/>
    <w:uiPriority w:val="99"/>
    <w:semiHidden/>
    <w:rsid w:val="004E2635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4E2635"/>
    <w:rPr>
      <w:b/>
      <w:bCs/>
    </w:rPr>
  </w:style>
  <w:style w:type="paragraph" w:styleId="NormalWeb">
    <w:name w:val="Normal (Web)"/>
    <w:basedOn w:val="Normal"/>
    <w:uiPriority w:val="99"/>
    <w:rsid w:val="004E2635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1">
    <w:name w:val="print1"/>
    <w:basedOn w:val="Normal"/>
    <w:uiPriority w:val="99"/>
    <w:rsid w:val="004E2635"/>
    <w:pPr>
      <w:spacing w:before="32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003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39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002">
                              <w:marLeft w:val="0"/>
                              <w:marRight w:val="4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4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615</Words>
  <Characters>3507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Козанков О.В.</dc:creator>
  <cp:keywords/>
  <dc:description/>
  <cp:lastModifiedBy>User</cp:lastModifiedBy>
  <cp:revision>4</cp:revision>
  <cp:lastPrinted>2013-11-08T10:40:00Z</cp:lastPrinted>
  <dcterms:created xsi:type="dcterms:W3CDTF">2013-01-25T12:00:00Z</dcterms:created>
  <dcterms:modified xsi:type="dcterms:W3CDTF">2013-11-08T10:40:00Z</dcterms:modified>
</cp:coreProperties>
</file>