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BB7" w:rsidRDefault="00D34024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F2BB7" w:rsidRDefault="00BF2BB7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Default="00F0297E" w:rsidP="00B12E3C">
      <w:pPr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 февраля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8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922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7EB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F2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87374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38737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387374">
        <w:rPr>
          <w:rFonts w:ascii="Times New Roman" w:hAnsi="Times New Roman" w:cs="Times New Roman"/>
          <w:sz w:val="28"/>
          <w:szCs w:val="28"/>
        </w:rPr>
        <w:t>7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1C7EB3">
        <w:rPr>
          <w:rFonts w:ascii="Times New Roman" w:hAnsi="Times New Roman" w:cs="Times New Roman"/>
          <w:sz w:val="28"/>
          <w:szCs w:val="28"/>
        </w:rPr>
        <w:t>25</w:t>
      </w:r>
      <w:r w:rsidR="005020D0" w:rsidRPr="005020D0">
        <w:rPr>
          <w:rFonts w:ascii="Times New Roman" w:hAnsi="Times New Roman" w:cs="Times New Roman"/>
          <w:sz w:val="28"/>
          <w:szCs w:val="28"/>
        </w:rPr>
        <w:t>.0</w:t>
      </w:r>
      <w:r w:rsidR="001C7EB3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>.202</w:t>
      </w:r>
      <w:r w:rsidR="001C7EB3">
        <w:rPr>
          <w:rFonts w:ascii="Times New Roman" w:hAnsi="Times New Roman" w:cs="Times New Roman"/>
          <w:sz w:val="28"/>
          <w:szCs w:val="28"/>
        </w:rPr>
        <w:t>3 №</w:t>
      </w:r>
      <w:r w:rsidR="005020D0" w:rsidRPr="005020D0">
        <w:rPr>
          <w:rFonts w:ascii="Times New Roman" w:hAnsi="Times New Roman" w:cs="Times New Roman"/>
          <w:sz w:val="28"/>
          <w:szCs w:val="28"/>
        </w:rPr>
        <w:t> </w:t>
      </w:r>
      <w:r w:rsidR="001C7EB3">
        <w:rPr>
          <w:rFonts w:ascii="Times New Roman" w:hAnsi="Times New Roman" w:cs="Times New Roman"/>
          <w:sz w:val="28"/>
          <w:szCs w:val="28"/>
        </w:rPr>
        <w:t>78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F0297E">
        <w:rPr>
          <w:rFonts w:ascii="Times New Roman" w:hAnsi="Times New Roman" w:cs="Times New Roman"/>
          <w:sz w:val="24"/>
          <w:szCs w:val="24"/>
        </w:rPr>
        <w:t>14.02.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0297E">
        <w:rPr>
          <w:rFonts w:ascii="Times New Roman" w:hAnsi="Times New Roman" w:cs="Times New Roman"/>
          <w:sz w:val="24"/>
          <w:szCs w:val="24"/>
        </w:rPr>
        <w:t xml:space="preserve"> 34</w:t>
      </w:r>
      <w:r w:rsidR="00BF2BB7">
        <w:rPr>
          <w:rFonts w:ascii="Times New Roman" w:hAnsi="Times New Roman" w:cs="Times New Roman"/>
          <w:sz w:val="24"/>
          <w:szCs w:val="24"/>
        </w:rPr>
        <w:t xml:space="preserve"> </w:t>
      </w:r>
      <w:r w:rsidR="00A82C5D">
        <w:rPr>
          <w:rFonts w:ascii="Times New Roman" w:hAnsi="Times New Roman" w:cs="Times New Roman"/>
          <w:sz w:val="24"/>
          <w:szCs w:val="24"/>
        </w:rPr>
        <w:t xml:space="preserve"> 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38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38737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9 438,5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10 038,4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87374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10 444,8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40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2F4D">
              <w:rPr>
                <w:rFonts w:ascii="Times New Roman" w:hAnsi="Times New Roman" w:cs="Times New Roman"/>
              </w:rPr>
              <w:t>1</w:t>
            </w:r>
            <w:r w:rsidR="004003A3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4003A3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3 782,7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4003A3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2 943,4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4003A3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464,1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38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2F4D">
              <w:rPr>
                <w:rFonts w:ascii="Times New Roman" w:hAnsi="Times New Roman" w:cs="Times New Roman"/>
              </w:rPr>
              <w:t>5</w:t>
            </w:r>
            <w:r w:rsidR="00387374">
              <w:rPr>
                <w:rFonts w:ascii="Times New Roman" w:hAnsi="Times New Roman" w:cs="Times New Roman"/>
              </w:rPr>
              <w:t>31</w:t>
            </w:r>
            <w:r w:rsidR="00922F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922F4D" w:rsidP="0038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38737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87374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4003A3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4003A3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1C7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="001C7EB3"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1C7EB3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4003A3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695A0A" w:rsidRDefault="004003A3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Pr="00F942D8" w:rsidRDefault="004003A3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3" w:rsidRDefault="004003A3" w:rsidP="004003A3">
            <w:pPr>
              <w:jc w:val="center"/>
            </w:pPr>
            <w:r w:rsidRPr="00185066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</w:t>
      </w:r>
      <w:r w:rsidR="004003A3">
        <w:rPr>
          <w:rFonts w:ascii="Times New Roman" w:hAnsi="Times New Roman" w:cs="Times New Roman"/>
          <w:sz w:val="28"/>
          <w:szCs w:val="28"/>
        </w:rPr>
        <w:t>6</w:t>
      </w:r>
      <w:r w:rsidRPr="00990DF8">
        <w:rPr>
          <w:rFonts w:ascii="Times New Roman" w:hAnsi="Times New Roman" w:cs="Times New Roman"/>
          <w:sz w:val="28"/>
          <w:szCs w:val="28"/>
        </w:rPr>
        <w:t xml:space="preserve">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</w:t>
      </w:r>
      <w:r w:rsidR="004003A3">
        <w:rPr>
          <w:rFonts w:ascii="Times New Roman" w:hAnsi="Times New Roman" w:cs="Times New Roman"/>
          <w:sz w:val="28"/>
          <w:szCs w:val="28"/>
        </w:rPr>
        <w:t>7</w:t>
      </w:r>
      <w:r w:rsidRPr="00990DF8">
        <w:rPr>
          <w:rFonts w:ascii="Times New Roman" w:hAnsi="Times New Roman" w:cs="Times New Roman"/>
          <w:sz w:val="28"/>
          <w:szCs w:val="28"/>
        </w:rPr>
        <w:t xml:space="preserve">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973" w:type="dxa"/>
            <w:vAlign w:val="center"/>
          </w:tcPr>
          <w:p w:rsidR="004003A3" w:rsidRPr="00B55083" w:rsidRDefault="004003A3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4003A3" w:rsidRPr="00137A00" w:rsidRDefault="004003A3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4003A3" w:rsidRPr="00137A00" w:rsidRDefault="004003A3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4003A3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4003A3" w:rsidRPr="00001E34" w:rsidRDefault="001B6A3F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645,1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623,4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648,3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1C7E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01E34"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400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003A3">
              <w:rPr>
                <w:rFonts w:ascii="Times New Roman" w:hAnsi="Times New Roman" w:cs="Times New Roman"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400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4003A3" w:rsidRPr="00596C16" w:rsidRDefault="004003A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4003A3" w:rsidRPr="00596C16" w:rsidRDefault="004003A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73" w:type="dxa"/>
            <w:vAlign w:val="center"/>
          </w:tcPr>
          <w:p w:rsidR="004003A3" w:rsidRPr="00596C16" w:rsidRDefault="004003A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4003A3" w:rsidRPr="00B55083" w:rsidTr="00001E34">
        <w:tc>
          <w:tcPr>
            <w:tcW w:w="1940" w:type="dxa"/>
          </w:tcPr>
          <w:p w:rsidR="004003A3" w:rsidRPr="00DF158B" w:rsidRDefault="004003A3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lastRenderedPageBreak/>
              <w:t>7562,9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5329,6</w:t>
            </w:r>
          </w:p>
        </w:tc>
        <w:tc>
          <w:tcPr>
            <w:tcW w:w="1111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4 497,5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3 989,1</w:t>
            </w:r>
          </w:p>
        </w:tc>
        <w:tc>
          <w:tcPr>
            <w:tcW w:w="972" w:type="dxa"/>
            <w:vAlign w:val="center"/>
          </w:tcPr>
          <w:p w:rsidR="004003A3" w:rsidRPr="004003A3" w:rsidRDefault="004003A3" w:rsidP="0040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3 073,1</w:t>
            </w:r>
          </w:p>
        </w:tc>
        <w:tc>
          <w:tcPr>
            <w:tcW w:w="973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4003A3" w:rsidRPr="00001E34" w:rsidRDefault="004003A3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4003A3" w:rsidRDefault="004003A3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A1A2C" w:rsidRPr="00B55083" w:rsidTr="00001E34">
        <w:tc>
          <w:tcPr>
            <w:tcW w:w="1940" w:type="dxa"/>
          </w:tcPr>
          <w:p w:rsidR="001A1A2C" w:rsidRPr="00DF158B" w:rsidRDefault="001A1A2C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6034,3</w:t>
            </w:r>
          </w:p>
        </w:tc>
        <w:tc>
          <w:tcPr>
            <w:tcW w:w="973" w:type="dxa"/>
            <w:vAlign w:val="center"/>
          </w:tcPr>
          <w:p w:rsidR="001A1A2C" w:rsidRPr="00B7677A" w:rsidRDefault="001B6A3F" w:rsidP="00922F4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4149,6</w:t>
            </w:r>
          </w:p>
        </w:tc>
        <w:tc>
          <w:tcPr>
            <w:tcW w:w="1111" w:type="dxa"/>
            <w:vAlign w:val="center"/>
          </w:tcPr>
          <w:p w:rsidR="001A1A2C" w:rsidRPr="001A1A2C" w:rsidRDefault="001A1A2C" w:rsidP="001A1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</w:t>
            </w:r>
          </w:p>
        </w:tc>
        <w:tc>
          <w:tcPr>
            <w:tcW w:w="972" w:type="dxa"/>
            <w:vAlign w:val="center"/>
          </w:tcPr>
          <w:p w:rsidR="001A1A2C" w:rsidRPr="001A1A2C" w:rsidRDefault="001A1A2C" w:rsidP="001A1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2" w:type="dxa"/>
            <w:vAlign w:val="center"/>
          </w:tcPr>
          <w:p w:rsidR="001A1A2C" w:rsidRPr="001A1A2C" w:rsidRDefault="001A1A2C" w:rsidP="001A1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3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A1A2C" w:rsidRDefault="001A1A2C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922F4D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42,2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4003A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001E34"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4003A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787A86"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B6A3F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259,0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1B6A3F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8086,4</w:t>
            </w:r>
          </w:p>
        </w:tc>
        <w:tc>
          <w:tcPr>
            <w:tcW w:w="1111" w:type="dxa"/>
            <w:vAlign w:val="center"/>
          </w:tcPr>
          <w:p w:rsidR="00137A00" w:rsidRPr="00137A00" w:rsidRDefault="001A1A2C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137A00" w:rsidRPr="00B55083" w:rsidRDefault="001A1A2C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137A00" w:rsidRPr="00B55083" w:rsidRDefault="001A1A2C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1B6A3F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18682,1</w:t>
            </w:r>
          </w:p>
        </w:tc>
        <w:tc>
          <w:tcPr>
            <w:tcW w:w="1111" w:type="dxa"/>
            <w:vAlign w:val="center"/>
          </w:tcPr>
          <w:p w:rsidR="00001E34" w:rsidRPr="00B55083" w:rsidRDefault="001A1A2C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5 555,3</w:t>
            </w:r>
          </w:p>
        </w:tc>
        <w:tc>
          <w:tcPr>
            <w:tcW w:w="972" w:type="dxa"/>
            <w:vAlign w:val="center"/>
          </w:tcPr>
          <w:p w:rsidR="00001E34" w:rsidRPr="00B55083" w:rsidRDefault="001A1A2C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4 835,5</w:t>
            </w:r>
          </w:p>
        </w:tc>
        <w:tc>
          <w:tcPr>
            <w:tcW w:w="972" w:type="dxa"/>
            <w:vAlign w:val="center"/>
          </w:tcPr>
          <w:p w:rsidR="00001E34" w:rsidRPr="00B55083" w:rsidRDefault="001A1A2C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3 949,9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30" w:rsidRDefault="00D80930" w:rsidP="00416CEF">
      <w:r>
        <w:separator/>
      </w:r>
    </w:p>
  </w:endnote>
  <w:endnote w:type="continuationSeparator" w:id="1">
    <w:p w:rsidR="00D80930" w:rsidRDefault="00D80930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CD2404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30" w:rsidRDefault="00D80930" w:rsidP="00416CEF">
      <w:r>
        <w:separator/>
      </w:r>
    </w:p>
  </w:footnote>
  <w:footnote w:type="continuationSeparator" w:id="1">
    <w:p w:rsidR="00D80930" w:rsidRDefault="00D80930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CD2404">
        <w:pPr>
          <w:pStyle w:val="a4"/>
          <w:jc w:val="center"/>
        </w:pPr>
        <w:fldSimple w:instr=" PAGE   \* MERGEFORMAT ">
          <w:r w:rsidR="00F0297E">
            <w:rPr>
              <w:noProof/>
            </w:rPr>
            <w:t>8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14466"/>
    <w:rsid w:val="001226B3"/>
    <w:rsid w:val="00137A00"/>
    <w:rsid w:val="001511EC"/>
    <w:rsid w:val="00161DC0"/>
    <w:rsid w:val="00176B45"/>
    <w:rsid w:val="001A1A2C"/>
    <w:rsid w:val="001B3448"/>
    <w:rsid w:val="001B6A3F"/>
    <w:rsid w:val="001C31D7"/>
    <w:rsid w:val="001C32B2"/>
    <w:rsid w:val="001C7EB3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87374"/>
    <w:rsid w:val="003A0536"/>
    <w:rsid w:val="003A6EE5"/>
    <w:rsid w:val="003D63F7"/>
    <w:rsid w:val="003E7B3D"/>
    <w:rsid w:val="004003A3"/>
    <w:rsid w:val="00416CEF"/>
    <w:rsid w:val="0043047F"/>
    <w:rsid w:val="0045107F"/>
    <w:rsid w:val="0045398F"/>
    <w:rsid w:val="00477DDA"/>
    <w:rsid w:val="004839B5"/>
    <w:rsid w:val="00484661"/>
    <w:rsid w:val="00494044"/>
    <w:rsid w:val="00495C93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22F4D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A4655"/>
    <w:rsid w:val="00AA595C"/>
    <w:rsid w:val="00AC5128"/>
    <w:rsid w:val="00AD3AED"/>
    <w:rsid w:val="00AF00C9"/>
    <w:rsid w:val="00AF69BD"/>
    <w:rsid w:val="00B12E3C"/>
    <w:rsid w:val="00B15240"/>
    <w:rsid w:val="00B33015"/>
    <w:rsid w:val="00B47032"/>
    <w:rsid w:val="00B55083"/>
    <w:rsid w:val="00B66523"/>
    <w:rsid w:val="00B8186B"/>
    <w:rsid w:val="00B91B7B"/>
    <w:rsid w:val="00BA5368"/>
    <w:rsid w:val="00BC6C5A"/>
    <w:rsid w:val="00BE670B"/>
    <w:rsid w:val="00BF2BB7"/>
    <w:rsid w:val="00C00785"/>
    <w:rsid w:val="00C13974"/>
    <w:rsid w:val="00C41AA5"/>
    <w:rsid w:val="00C567A1"/>
    <w:rsid w:val="00C66FFE"/>
    <w:rsid w:val="00C919D4"/>
    <w:rsid w:val="00C968F6"/>
    <w:rsid w:val="00CC447D"/>
    <w:rsid w:val="00CD2404"/>
    <w:rsid w:val="00CD2C94"/>
    <w:rsid w:val="00CE2988"/>
    <w:rsid w:val="00D0339B"/>
    <w:rsid w:val="00D31D87"/>
    <w:rsid w:val="00D34024"/>
    <w:rsid w:val="00D71BB5"/>
    <w:rsid w:val="00D80930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0297E"/>
    <w:rsid w:val="00F2062C"/>
    <w:rsid w:val="00F401C5"/>
    <w:rsid w:val="00F44528"/>
    <w:rsid w:val="00F56926"/>
    <w:rsid w:val="00F571E8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159</TotalTime>
  <Pages>8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21</cp:revision>
  <cp:lastPrinted>2022-09-08T06:55:00Z</cp:lastPrinted>
  <dcterms:created xsi:type="dcterms:W3CDTF">2022-11-03T10:28:00Z</dcterms:created>
  <dcterms:modified xsi:type="dcterms:W3CDTF">2025-02-14T11:01:00Z</dcterms:modified>
</cp:coreProperties>
</file>